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E0B2" w14:textId="1D35F484" w:rsidR="00821EB2" w:rsidRDefault="00821EB2" w:rsidP="004736DD">
      <w:pPr>
        <w:pStyle w:val="BodyText"/>
        <w:spacing w:line="240" w:lineRule="auto"/>
        <w:rPr>
          <w:rFonts w:eastAsia="Times New Roman"/>
          <w:sz w:val="28"/>
          <w:szCs w:val="28"/>
        </w:rPr>
      </w:pPr>
      <w:r w:rsidRPr="00821EB2">
        <w:rPr>
          <w:rFonts w:eastAsia="Times New Roman"/>
          <w:b/>
          <w:bCs/>
          <w:sz w:val="28"/>
          <w:szCs w:val="28"/>
        </w:rPr>
        <w:t>Picture this:</w:t>
      </w:r>
      <w:r w:rsidRPr="00821EB2">
        <w:rPr>
          <w:rFonts w:eastAsia="Times New Roman"/>
          <w:sz w:val="28"/>
          <w:szCs w:val="28"/>
        </w:rPr>
        <w:t xml:space="preserve"> You’ve had your sights on </w:t>
      </w:r>
      <w:r>
        <w:rPr>
          <w:rFonts w:eastAsia="Times New Roman"/>
          <w:sz w:val="28"/>
          <w:szCs w:val="28"/>
        </w:rPr>
        <w:t>a</w:t>
      </w:r>
      <w:r w:rsidRPr="00821EB2">
        <w:rPr>
          <w:rFonts w:eastAsia="Times New Roman"/>
          <w:sz w:val="28"/>
          <w:szCs w:val="28"/>
        </w:rPr>
        <w:t xml:space="preserve"> company for </w:t>
      </w:r>
      <w:r>
        <w:rPr>
          <w:rFonts w:eastAsia="Times New Roman"/>
          <w:sz w:val="28"/>
          <w:szCs w:val="28"/>
        </w:rPr>
        <w:t>3</w:t>
      </w:r>
      <w:r w:rsidRPr="00821EB2">
        <w:rPr>
          <w:rFonts w:eastAsia="Times New Roman"/>
          <w:sz w:val="28"/>
          <w:szCs w:val="28"/>
        </w:rPr>
        <w:t xml:space="preserve"> months, researching them to learn about their market and products. Now you are </w:t>
      </w:r>
      <w:r>
        <w:rPr>
          <w:rFonts w:eastAsia="Times New Roman"/>
          <w:sz w:val="28"/>
          <w:szCs w:val="28"/>
        </w:rPr>
        <w:t>sitting in a conference room</w:t>
      </w:r>
      <w:r w:rsidRPr="00821EB2">
        <w:rPr>
          <w:rFonts w:eastAsia="Times New Roman"/>
          <w:sz w:val="28"/>
          <w:szCs w:val="28"/>
        </w:rPr>
        <w:t xml:space="preserve">, speaking to the hiring manager for </w:t>
      </w:r>
      <w:r>
        <w:rPr>
          <w:rFonts w:eastAsia="Times New Roman"/>
          <w:sz w:val="28"/>
          <w:szCs w:val="28"/>
        </w:rPr>
        <w:t>a job that would be a perfect fit for you</w:t>
      </w:r>
      <w:r w:rsidRPr="00821EB2">
        <w:rPr>
          <w:rFonts w:eastAsia="Times New Roman"/>
          <w:sz w:val="28"/>
          <w:szCs w:val="28"/>
        </w:rPr>
        <w:t>. They’ve read your resume, and they want to know more about you.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All of a sudden</w:t>
      </w:r>
      <w:proofErr w:type="gramEnd"/>
      <w:r>
        <w:rPr>
          <w:rFonts w:eastAsia="Times New Roman"/>
          <w:sz w:val="28"/>
          <w:szCs w:val="28"/>
        </w:rPr>
        <w:t>, you think…</w:t>
      </w:r>
    </w:p>
    <w:p w14:paraId="39F23C5A" w14:textId="647B2F83" w:rsidR="00821EB2" w:rsidRPr="00701FE5" w:rsidRDefault="00821EB2" w:rsidP="00701FE5">
      <w:pPr>
        <w:pStyle w:val="BodyText"/>
        <w:spacing w:line="240" w:lineRule="auto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701FE5">
        <w:rPr>
          <w:rFonts w:eastAsia="Times New Roman"/>
          <w:b/>
          <w:bCs/>
          <w:i/>
          <w:iCs/>
          <w:sz w:val="28"/>
          <w:szCs w:val="28"/>
        </w:rPr>
        <w:t xml:space="preserve">“How do I describe that very specialized research I’ve spent the last four years on sound interesting to </w:t>
      </w:r>
      <w:r w:rsidR="00701FE5" w:rsidRPr="00701FE5">
        <w:rPr>
          <w:rFonts w:eastAsia="Times New Roman"/>
          <w:b/>
          <w:bCs/>
          <w:i/>
          <w:iCs/>
          <w:sz w:val="28"/>
          <w:szCs w:val="28"/>
        </w:rPr>
        <w:t>someone in industry?”</w:t>
      </w:r>
    </w:p>
    <w:p w14:paraId="4C2B3FC5" w14:textId="61F42D07" w:rsidR="0048085F" w:rsidRPr="0048085F" w:rsidRDefault="004C6788" w:rsidP="0048085F">
      <w:pPr>
        <w:pStyle w:val="BodyText"/>
        <w:spacing w:line="240" w:lineRule="auto"/>
        <w:rPr>
          <w:rFonts w:eastAsia="Times New Roman"/>
          <w:sz w:val="28"/>
          <w:szCs w:val="28"/>
        </w:rPr>
        <w:sectPr w:rsidR="0048085F" w:rsidRPr="0048085F" w:rsidSect="00821EB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3483" w:right="1260" w:bottom="1593" w:left="1350" w:header="720" w:footer="684" w:gutter="0"/>
          <w:cols w:space="720"/>
          <w:titlePg/>
          <w:docGrid w:linePitch="360"/>
        </w:sectPr>
      </w:pPr>
      <w:r w:rsidRPr="0048085F">
        <w:rPr>
          <w:rFonts w:eastAsia="Times New Roman"/>
          <w:sz w:val="28"/>
          <w:szCs w:val="28"/>
        </w:rPr>
        <w:t xml:space="preserve">If you describe your </w:t>
      </w:r>
      <w:r w:rsidR="00701FE5" w:rsidRPr="0048085F">
        <w:rPr>
          <w:rFonts w:eastAsia="Times New Roman"/>
          <w:sz w:val="28"/>
          <w:szCs w:val="28"/>
        </w:rPr>
        <w:t>accomplishments</w:t>
      </w:r>
      <w:r w:rsidR="00C365DA" w:rsidRPr="0048085F">
        <w:rPr>
          <w:rFonts w:eastAsia="Times New Roman"/>
          <w:sz w:val="28"/>
          <w:szCs w:val="28"/>
        </w:rPr>
        <w:t xml:space="preserve"> the way </w:t>
      </w:r>
      <w:r w:rsidR="00701FE5" w:rsidRPr="0048085F">
        <w:rPr>
          <w:rFonts w:eastAsia="Times New Roman"/>
          <w:sz w:val="28"/>
          <w:szCs w:val="28"/>
        </w:rPr>
        <w:t>the way you would</w:t>
      </w:r>
      <w:r w:rsidRPr="0048085F">
        <w:rPr>
          <w:rFonts w:eastAsia="Times New Roman"/>
          <w:sz w:val="28"/>
          <w:szCs w:val="28"/>
        </w:rPr>
        <w:t xml:space="preserve"> at</w:t>
      </w:r>
      <w:r w:rsidR="00C365DA" w:rsidRPr="0048085F">
        <w:rPr>
          <w:rFonts w:eastAsia="Times New Roman"/>
          <w:sz w:val="28"/>
          <w:szCs w:val="28"/>
        </w:rPr>
        <w:t xml:space="preserve"> an academic conference, the interviewer is likely </w:t>
      </w:r>
      <w:r w:rsidRPr="0048085F">
        <w:rPr>
          <w:rFonts w:eastAsia="Times New Roman"/>
          <w:sz w:val="28"/>
          <w:szCs w:val="28"/>
        </w:rPr>
        <w:t>to get lost in the details</w:t>
      </w:r>
      <w:r w:rsidR="00C365DA" w:rsidRPr="0048085F">
        <w:rPr>
          <w:rFonts w:eastAsia="Times New Roman"/>
          <w:sz w:val="28"/>
          <w:szCs w:val="28"/>
        </w:rPr>
        <w:t>.</w:t>
      </w:r>
      <w:r w:rsidR="0048085F">
        <w:rPr>
          <w:rFonts w:eastAsia="Times New Roman"/>
          <w:sz w:val="28"/>
          <w:szCs w:val="28"/>
        </w:rPr>
        <w:t xml:space="preserve"> </w:t>
      </w:r>
      <w:r w:rsidR="0048085F" w:rsidRPr="0048085F">
        <w:rPr>
          <w:sz w:val="28"/>
          <w:szCs w:val="28"/>
        </w:rPr>
        <w:t>There is a better way. Tell stories!!</w:t>
      </w:r>
    </w:p>
    <w:p w14:paraId="02441BE5" w14:textId="60385038" w:rsidR="00C365DA" w:rsidRPr="0048085F" w:rsidRDefault="00D159A3" w:rsidP="004736DD">
      <w:pPr>
        <w:spacing w:line="240" w:lineRule="auto"/>
        <w:rPr>
          <w:rFonts w:eastAsia="Arial Unicode MS"/>
          <w:sz w:val="28"/>
          <w:szCs w:val="28"/>
        </w:rPr>
      </w:pPr>
      <w:r w:rsidRPr="0048085F">
        <w:rPr>
          <w:rFonts w:eastAsia="Arial Unicode MS"/>
          <w:sz w:val="28"/>
          <w:szCs w:val="28"/>
        </w:rPr>
        <w:t>This workshop will teach you the following and more</w:t>
      </w:r>
      <w:r w:rsidR="00C365DA" w:rsidRPr="0048085F">
        <w:rPr>
          <w:rFonts w:eastAsia="Arial Unicode MS"/>
          <w:sz w:val="28"/>
          <w:szCs w:val="28"/>
        </w:rPr>
        <w:t>:</w:t>
      </w:r>
    </w:p>
    <w:p w14:paraId="09EED1CC" w14:textId="71E7E0EE" w:rsidR="00C365DA" w:rsidRPr="0048085F" w:rsidRDefault="00D159A3" w:rsidP="0048085F">
      <w:pPr>
        <w:numPr>
          <w:ilvl w:val="0"/>
          <w:numId w:val="12"/>
        </w:numPr>
        <w:tabs>
          <w:tab w:val="clear" w:pos="10350"/>
        </w:tabs>
        <w:spacing w:line="240" w:lineRule="auto"/>
        <w:jc w:val="left"/>
        <w:rPr>
          <w:rFonts w:eastAsia="Arial Unicode MS"/>
          <w:sz w:val="28"/>
          <w:szCs w:val="28"/>
        </w:rPr>
      </w:pPr>
      <w:r w:rsidRPr="0048085F">
        <w:rPr>
          <w:rFonts w:eastAsia="Arial Unicode MS"/>
          <w:sz w:val="28"/>
          <w:szCs w:val="28"/>
        </w:rPr>
        <w:t xml:space="preserve">How to </w:t>
      </w:r>
      <w:r w:rsidR="00701FE5" w:rsidRPr="0048085F">
        <w:rPr>
          <w:rFonts w:eastAsia="Arial Unicode MS"/>
          <w:sz w:val="28"/>
          <w:szCs w:val="28"/>
        </w:rPr>
        <w:t>tell stories that about your research accomplishments that grab the interviewer’s interest, even when they don’t understand the science at all</w:t>
      </w:r>
      <w:r w:rsidR="00C85F24" w:rsidRPr="0048085F">
        <w:rPr>
          <w:rFonts w:eastAsia="Arial Unicode MS"/>
          <w:sz w:val="28"/>
          <w:szCs w:val="28"/>
        </w:rPr>
        <w:t>.</w:t>
      </w:r>
    </w:p>
    <w:p w14:paraId="4C3A3B48" w14:textId="71E4313C" w:rsidR="00C85F24" w:rsidRPr="0048085F" w:rsidRDefault="0048085F" w:rsidP="0048085F">
      <w:pPr>
        <w:numPr>
          <w:ilvl w:val="0"/>
          <w:numId w:val="12"/>
        </w:numPr>
        <w:tabs>
          <w:tab w:val="clear" w:pos="10350"/>
        </w:tabs>
        <w:spacing w:line="240" w:lineRule="auto"/>
        <w:jc w:val="lef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How to make your stories engaging and memorable</w:t>
      </w:r>
    </w:p>
    <w:p w14:paraId="7352BCDC" w14:textId="50118289" w:rsidR="00C365DA" w:rsidRPr="004736DD" w:rsidRDefault="00D159A3" w:rsidP="0048085F">
      <w:pPr>
        <w:numPr>
          <w:ilvl w:val="0"/>
          <w:numId w:val="12"/>
        </w:numPr>
        <w:tabs>
          <w:tab w:val="clear" w:pos="10350"/>
        </w:tabs>
        <w:spacing w:line="240" w:lineRule="auto"/>
        <w:jc w:val="left"/>
        <w:rPr>
          <w:rFonts w:eastAsia="Arial Unicode MS"/>
          <w:sz w:val="28"/>
          <w:szCs w:val="28"/>
        </w:rPr>
      </w:pPr>
      <w:r w:rsidRPr="0048085F">
        <w:rPr>
          <w:rFonts w:eastAsia="Arial Unicode MS"/>
          <w:sz w:val="28"/>
          <w:szCs w:val="28"/>
        </w:rPr>
        <w:t>F</w:t>
      </w:r>
      <w:r w:rsidR="00C365DA" w:rsidRPr="0048085F">
        <w:rPr>
          <w:rFonts w:eastAsia="Arial Unicode MS"/>
          <w:sz w:val="28"/>
          <w:szCs w:val="28"/>
        </w:rPr>
        <w:t xml:space="preserve">ive </w:t>
      </w:r>
      <w:r w:rsidR="00701FE5" w:rsidRPr="0048085F">
        <w:rPr>
          <w:rFonts w:eastAsia="Arial Unicode MS"/>
          <w:sz w:val="28"/>
          <w:szCs w:val="28"/>
        </w:rPr>
        <w:t>things</w:t>
      </w:r>
      <w:r w:rsidRPr="0048085F">
        <w:rPr>
          <w:rFonts w:eastAsia="Arial Unicode MS"/>
          <w:sz w:val="28"/>
          <w:szCs w:val="28"/>
        </w:rPr>
        <w:t xml:space="preserve"> you ca</w:t>
      </w:r>
      <w:r>
        <w:rPr>
          <w:rFonts w:eastAsia="Arial Unicode MS"/>
          <w:sz w:val="28"/>
          <w:szCs w:val="28"/>
        </w:rPr>
        <w:t xml:space="preserve">n </w:t>
      </w:r>
      <w:r w:rsidR="00701FE5">
        <w:rPr>
          <w:rFonts w:eastAsia="Arial Unicode MS"/>
          <w:sz w:val="28"/>
          <w:szCs w:val="28"/>
        </w:rPr>
        <w:t>tell stories</w:t>
      </w:r>
      <w:r>
        <w:rPr>
          <w:rFonts w:eastAsia="Arial Unicode MS"/>
          <w:sz w:val="28"/>
          <w:szCs w:val="28"/>
        </w:rPr>
        <w:t xml:space="preserve"> about </w:t>
      </w:r>
      <w:r w:rsidR="00701FE5">
        <w:rPr>
          <w:rFonts w:eastAsia="Arial Unicode MS"/>
          <w:sz w:val="28"/>
          <w:szCs w:val="28"/>
        </w:rPr>
        <w:t xml:space="preserve">that </w:t>
      </w:r>
      <w:r w:rsidR="00C85F24">
        <w:rPr>
          <w:rFonts w:eastAsia="Arial Unicode MS"/>
          <w:sz w:val="28"/>
          <w:szCs w:val="28"/>
        </w:rPr>
        <w:t>help an industry hiring manager see that you will be a great addition to their team</w:t>
      </w:r>
    </w:p>
    <w:p w14:paraId="0798C5B9" w14:textId="77777777" w:rsidR="0091406E" w:rsidRDefault="0091406E" w:rsidP="00006F54">
      <w:pPr>
        <w:pStyle w:val="Heading1"/>
        <w:sectPr w:rsidR="0091406E" w:rsidSect="00282120">
          <w:type w:val="continuous"/>
          <w:pgSz w:w="12240" w:h="15840"/>
          <w:pgMar w:top="1476" w:right="1260" w:bottom="1593" w:left="1350" w:header="720" w:footer="684" w:gutter="0"/>
          <w:cols w:space="368"/>
          <w:titlePg/>
          <w:docGrid w:linePitch="360"/>
        </w:sectPr>
      </w:pPr>
    </w:p>
    <w:p w14:paraId="0AE5FD3D" w14:textId="49236745" w:rsidR="00006F54" w:rsidRDefault="00026310" w:rsidP="0091406E">
      <w:pPr>
        <w:pStyle w:val="Heading2"/>
      </w:pPr>
      <w:r w:rsidRPr="004736D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24F06CC" wp14:editId="2B65CB19">
            <wp:simplePos x="0" y="0"/>
            <wp:positionH relativeFrom="column">
              <wp:posOffset>4617085</wp:posOffset>
            </wp:positionH>
            <wp:positionV relativeFrom="paragraph">
              <wp:posOffset>135979</wp:posOffset>
            </wp:positionV>
            <wp:extent cx="1469390" cy="1684655"/>
            <wp:effectExtent l="0" t="0" r="3810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85E">
        <w:t xml:space="preserve">Workshop </w:t>
      </w:r>
      <w:r w:rsidR="00006F54">
        <w:t>Instructor:</w:t>
      </w:r>
    </w:p>
    <w:p w14:paraId="2C9341FA" w14:textId="77777777" w:rsidR="005E77BC" w:rsidRDefault="005E77BC" w:rsidP="00006F54">
      <w:pPr>
        <w:rPr>
          <w:sz w:val="22"/>
          <w:szCs w:val="21"/>
        </w:rPr>
        <w:sectPr w:rsidR="005E77BC" w:rsidSect="00282120">
          <w:headerReference w:type="first" r:id="rId12"/>
          <w:type w:val="continuous"/>
          <w:pgSz w:w="12240" w:h="15840"/>
          <w:pgMar w:top="1476" w:right="1260" w:bottom="1593" w:left="1350" w:header="720" w:footer="684" w:gutter="0"/>
          <w:cols w:space="720"/>
          <w:titlePg/>
          <w:docGrid w:linePitch="360"/>
        </w:sectPr>
      </w:pPr>
    </w:p>
    <w:p w14:paraId="4B9D72EF" w14:textId="56B7EC5E" w:rsidR="007B38A2" w:rsidRPr="0048085F" w:rsidRDefault="00136617" w:rsidP="004736DD">
      <w:pPr>
        <w:spacing w:line="240" w:lineRule="auto"/>
      </w:pPr>
      <w:r w:rsidRPr="0048085F">
        <w:t xml:space="preserve">David M. Giltner is the </w:t>
      </w:r>
      <w:r w:rsidR="00026310" w:rsidRPr="0048085F">
        <w:t xml:space="preserve">founder of </w:t>
      </w:r>
      <w:proofErr w:type="gramStart"/>
      <w:r w:rsidR="00026310" w:rsidRPr="0048085F">
        <w:t>TurningScience</w:t>
      </w:r>
      <w:proofErr w:type="gramEnd"/>
      <w:r w:rsidR="00026310" w:rsidRPr="0048085F">
        <w:t xml:space="preserve"> and the </w:t>
      </w:r>
      <w:r w:rsidR="00583BDF" w:rsidRPr="0048085F">
        <w:t xml:space="preserve">author of the books </w:t>
      </w:r>
      <w:r w:rsidR="00583BDF" w:rsidRPr="0048085F">
        <w:rPr>
          <w:i/>
        </w:rPr>
        <w:t xml:space="preserve">Turning Science into Things People Need </w:t>
      </w:r>
      <w:r w:rsidR="00583BDF" w:rsidRPr="0048085F">
        <w:t xml:space="preserve">and </w:t>
      </w:r>
      <w:r w:rsidR="00583BDF" w:rsidRPr="0048085F">
        <w:rPr>
          <w:i/>
          <w:iCs/>
        </w:rPr>
        <w:t>It’s a Game, not a Formula</w:t>
      </w:r>
      <w:r w:rsidR="00026310" w:rsidRPr="0048085F">
        <w:rPr>
          <w:i/>
          <w:iCs/>
        </w:rPr>
        <w:t>.</w:t>
      </w:r>
      <w:r w:rsidR="00583BDF" w:rsidRPr="0048085F">
        <w:t xml:space="preserve"> </w:t>
      </w:r>
      <w:r w:rsidRPr="0048085F">
        <w:t xml:space="preserve">He has spent </w:t>
      </w:r>
      <w:r w:rsidR="00026310" w:rsidRPr="0048085F">
        <w:t>more than</w:t>
      </w:r>
      <w:r w:rsidRPr="0048085F">
        <w:t xml:space="preserve"> 20 years commercializing photonics technolog</w:t>
      </w:r>
      <w:r w:rsidR="00026310" w:rsidRPr="0048085F">
        <w:t>y and is an internationally recognized speaker and mentor for early career scientists and engineers seeking careers in industry</w:t>
      </w:r>
      <w:r w:rsidRPr="0048085F">
        <w:t>.</w:t>
      </w:r>
      <w:r w:rsidR="004736DD" w:rsidRPr="0048085F">
        <w:t xml:space="preserve"> </w:t>
      </w:r>
      <w:r w:rsidRPr="0048085F">
        <w:t>David has a BS and PhD in physics and holds six patents in the fields of laser spectroscopy and optical communications.</w:t>
      </w:r>
    </w:p>
    <w:p w14:paraId="5DDD9F96" w14:textId="77777777" w:rsidR="004736DD" w:rsidRDefault="004736DD" w:rsidP="0048085F">
      <w:pPr>
        <w:pStyle w:val="Heading2"/>
        <w:spacing w:before="360" w:after="0"/>
        <w:jc w:val="center"/>
        <w:rPr>
          <w:sz w:val="32"/>
          <w:szCs w:val="24"/>
        </w:rPr>
      </w:pPr>
      <w:r w:rsidRPr="004736DD">
        <w:rPr>
          <w:sz w:val="32"/>
          <w:szCs w:val="24"/>
        </w:rPr>
        <w:t xml:space="preserve">September 27, </w:t>
      </w:r>
      <w:proofErr w:type="gramStart"/>
      <w:r w:rsidRPr="004736DD">
        <w:rPr>
          <w:sz w:val="32"/>
          <w:szCs w:val="24"/>
        </w:rPr>
        <w:t>2022</w:t>
      </w:r>
      <w:proofErr w:type="gramEnd"/>
      <w:r w:rsidRPr="004736DD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           </w:t>
      </w:r>
      <w:r w:rsidRPr="004736DD">
        <w:rPr>
          <w:sz w:val="32"/>
          <w:szCs w:val="24"/>
        </w:rPr>
        <w:t>09:00 – 12:00</w:t>
      </w:r>
    </w:p>
    <w:p w14:paraId="4E102EBB" w14:textId="26085180" w:rsidR="004736DD" w:rsidRPr="00026310" w:rsidRDefault="004736DD" w:rsidP="0048085F">
      <w:pPr>
        <w:pStyle w:val="Heading2"/>
        <w:spacing w:before="0" w:after="0"/>
        <w:jc w:val="center"/>
      </w:pPr>
      <w:r w:rsidRPr="00026310">
        <w:lastRenderedPageBreak/>
        <w:t>Spaces are limited, so register early!</w:t>
      </w:r>
    </w:p>
    <w:sectPr w:rsidR="004736DD" w:rsidRPr="00026310" w:rsidSect="0048085F">
      <w:type w:val="continuous"/>
      <w:pgSz w:w="12240" w:h="15840"/>
      <w:pgMar w:top="1476" w:right="1260" w:bottom="1080" w:left="1350" w:header="720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C076" w14:textId="77777777" w:rsidR="000D0B1F" w:rsidRDefault="000D0B1F" w:rsidP="007C3B37">
      <w:r>
        <w:separator/>
      </w:r>
    </w:p>
  </w:endnote>
  <w:endnote w:type="continuationSeparator" w:id="0">
    <w:p w14:paraId="54A3CCC0" w14:textId="77777777" w:rsidR="000D0B1F" w:rsidRDefault="000D0B1F" w:rsidP="007C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swald">
    <w:panose1 w:val="00000500000000000000"/>
    <w:charset w:val="4D"/>
    <w:family w:val="auto"/>
    <w:pitch w:val="variable"/>
    <w:sig w:usb0="A00002E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altName w:val="OSWALD MEDIUM"/>
    <w:panose1 w:val="00000600000000000000"/>
    <w:charset w:val="4D"/>
    <w:family w:val="auto"/>
    <w:pitch w:val="variable"/>
    <w:sig w:usb0="A00002E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3425116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5042932E" w14:textId="77777777" w:rsidR="00CD5117" w:rsidRPr="00A61078" w:rsidRDefault="00CD5117" w:rsidP="006739F3">
        <w:pPr>
          <w:pStyle w:val="Footer"/>
          <w:framePr w:wrap="none" w:vAnchor="text" w:hAnchor="margin" w:xAlign="center" w:y="1"/>
          <w:rPr>
            <w:rStyle w:val="PageNumber"/>
            <w:color w:val="FFFFFF" w:themeColor="background1"/>
          </w:rPr>
        </w:pPr>
        <w:r w:rsidRPr="00A61078">
          <w:rPr>
            <w:rStyle w:val="PageNumber"/>
            <w:color w:val="FFFFFF" w:themeColor="background1"/>
          </w:rPr>
          <w:fldChar w:fldCharType="begin"/>
        </w:r>
        <w:r w:rsidRPr="00A61078">
          <w:rPr>
            <w:rStyle w:val="PageNumber"/>
            <w:color w:val="FFFFFF" w:themeColor="background1"/>
          </w:rPr>
          <w:instrText xml:space="preserve"> PAGE </w:instrText>
        </w:r>
        <w:r w:rsidRPr="00A61078">
          <w:rPr>
            <w:rStyle w:val="PageNumber"/>
            <w:color w:val="FFFFFF" w:themeColor="background1"/>
          </w:rPr>
          <w:fldChar w:fldCharType="separate"/>
        </w:r>
        <w:r w:rsidRPr="00A61078">
          <w:rPr>
            <w:rStyle w:val="PageNumber"/>
            <w:noProof/>
            <w:color w:val="FFFFFF" w:themeColor="background1"/>
          </w:rPr>
          <w:t>4</w:t>
        </w:r>
        <w:r w:rsidRPr="00A61078">
          <w:rPr>
            <w:rStyle w:val="PageNumber"/>
            <w:color w:val="FFFFFF" w:themeColor="background1"/>
          </w:rPr>
          <w:fldChar w:fldCharType="end"/>
        </w:r>
      </w:p>
    </w:sdtContent>
  </w:sdt>
  <w:p w14:paraId="25153B5B" w14:textId="77777777" w:rsidR="00A23C2D" w:rsidRPr="00A61078" w:rsidRDefault="00A61078" w:rsidP="007C3B37">
    <w:pPr>
      <w:pStyle w:val="Footer"/>
      <w:rPr>
        <w:color w:val="FFFFFF" w:themeColor="background1"/>
      </w:rPr>
    </w:pPr>
    <w:r w:rsidRPr="00A6107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911883B" wp14:editId="10A43287">
              <wp:simplePos x="0" y="0"/>
              <wp:positionH relativeFrom="page">
                <wp:posOffset>18415</wp:posOffset>
              </wp:positionH>
              <wp:positionV relativeFrom="page">
                <wp:posOffset>9289415</wp:posOffset>
              </wp:positionV>
              <wp:extent cx="7721600" cy="248920"/>
              <wp:effectExtent l="0" t="0" r="0" b="5080"/>
              <wp:wrapNone/>
              <wp:docPr id="23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578BE63E" w14:textId="77777777" w:rsidR="00A23C2D" w:rsidRPr="00B75D95" w:rsidRDefault="00A23C2D" w:rsidP="00B75D95">
                          <w:pPr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B75D95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 xml:space="preserve">dgiltner@turningscience.com   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 xml:space="preserve">                                                                     </w:t>
                          </w:r>
                          <w:r w:rsidRPr="00B75D95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 w:rsidRPr="00B75D95">
                            <w:rPr>
                              <w:color w:val="FFFFFF" w:themeColor="background1"/>
                            </w:rPr>
                            <w:sym w:font="Symbol" w:char="F0D3"/>
                          </w:r>
                          <w:r w:rsidRPr="00B75D95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 2018 David M. Giltner</w:t>
                          </w:r>
                        </w:p>
                        <w:p w14:paraId="2D0CCE76" w14:textId="77777777" w:rsidR="00A23C2D" w:rsidRPr="007C3B37" w:rsidRDefault="00A23C2D" w:rsidP="007C3B37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1883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1.45pt;margin-top:731.45pt;width:608pt;height:19.6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" filled="f" stroked="f">
              <v:textbox inset=",0,,0">
                <w:txbxContent>
                  <w:p w14:paraId="578BE63E" w14:textId="77777777" w:rsidR="00A23C2D" w:rsidRPr="00B75D95" w:rsidRDefault="00A23C2D" w:rsidP="00B75D95">
                    <w:pPr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B75D95">
                      <w:rPr>
                        <w:rFonts w:cs="Arial"/>
                        <w:b/>
                        <w:color w:val="FFFFFF" w:themeColor="background1"/>
                      </w:rPr>
                      <w:t xml:space="preserve">dgiltner@turningscience.com   </w:t>
                    </w:r>
                    <w:r>
                      <w:rPr>
                        <w:rFonts w:cs="Arial"/>
                        <w:b/>
                        <w:color w:val="FFFFFF" w:themeColor="background1"/>
                      </w:rPr>
                      <w:t xml:space="preserve">                                                                     </w:t>
                    </w:r>
                    <w:r w:rsidRPr="00B75D95">
                      <w:rPr>
                        <w:rFonts w:cs="Arial"/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 w:rsidRPr="00B75D95">
                      <w:rPr>
                        <w:color w:val="FFFFFF" w:themeColor="background1"/>
                      </w:rPr>
                      <w:sym w:font="Symbol" w:char="F0D3"/>
                    </w:r>
                    <w:r w:rsidRPr="00B75D95">
                      <w:rPr>
                        <w:rFonts w:cs="Arial"/>
                        <w:b/>
                        <w:color w:val="FFFFFF" w:themeColor="background1"/>
                      </w:rPr>
                      <w:t> 2018 David M. Giltner</w:t>
                    </w:r>
                  </w:p>
                  <w:p w14:paraId="2D0CCE76" w14:textId="77777777" w:rsidR="00A23C2D" w:rsidRPr="007C3B37" w:rsidRDefault="00A23C2D" w:rsidP="007C3B37">
                    <w:pPr>
                      <w:jc w:val="center"/>
                      <w:rPr>
                        <w:color w:val="FFFFFF" w:themeColor="background1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F1316" w:rsidRPr="00A6107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6331886" wp14:editId="714077FC">
              <wp:simplePos x="0" y="0"/>
              <wp:positionH relativeFrom="page">
                <wp:posOffset>12700</wp:posOffset>
              </wp:positionH>
              <wp:positionV relativeFrom="page">
                <wp:posOffset>9201785</wp:posOffset>
              </wp:positionV>
              <wp:extent cx="7772400" cy="876935"/>
              <wp:effectExtent l="0" t="0" r="0" b="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6935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32F6EC9" id="Rectangle 234" o:spid="_x0000_s1026" style="position:absolute;margin-left:1pt;margin-top:724.55pt;width:612pt;height:69.0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" fillcolor="#4577bd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5250" w14:textId="60C083F9" w:rsidR="00406535" w:rsidRDefault="00282120">
    <w:pPr>
      <w:pStyle w:val="Footer"/>
    </w:pPr>
    <w:r w:rsidRPr="00406535">
      <w:rPr>
        <w:noProof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656D9E6E" wp14:editId="543E92C4">
              <wp:simplePos x="0" y="0"/>
              <wp:positionH relativeFrom="page">
                <wp:posOffset>0</wp:posOffset>
              </wp:positionH>
              <wp:positionV relativeFrom="page">
                <wp:posOffset>9340770</wp:posOffset>
              </wp:positionV>
              <wp:extent cx="7772400" cy="696924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96924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F237DAD" id="Rectangle 9" o:spid="_x0000_s1026" style="position:absolute;margin-left:0;margin-top:735.5pt;width:612pt;height:54.9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" fillcolor="#4577bd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CEB3" w14:textId="77777777" w:rsidR="000D0B1F" w:rsidRDefault="000D0B1F" w:rsidP="007C3B37">
      <w:r>
        <w:separator/>
      </w:r>
    </w:p>
  </w:footnote>
  <w:footnote w:type="continuationSeparator" w:id="0">
    <w:p w14:paraId="209577C0" w14:textId="77777777" w:rsidR="000D0B1F" w:rsidRDefault="000D0B1F" w:rsidP="007C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F922" w14:textId="77777777" w:rsidR="00A23C2D" w:rsidRDefault="008E4F38" w:rsidP="007C3B37">
    <w:pPr>
      <w:pStyle w:val="Header"/>
    </w:pPr>
    <w:r w:rsidRPr="00296C4D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4E0170D" wp14:editId="53E14DD9">
              <wp:simplePos x="0" y="0"/>
              <wp:positionH relativeFrom="page">
                <wp:posOffset>3494405</wp:posOffset>
              </wp:positionH>
              <wp:positionV relativeFrom="page">
                <wp:posOffset>397347</wp:posOffset>
              </wp:positionV>
              <wp:extent cx="4010685" cy="261059"/>
              <wp:effectExtent l="0" t="0" r="0" b="5715"/>
              <wp:wrapTight wrapText="bothSides">
                <wp:wrapPolygon edited="0">
                  <wp:start x="342" y="0"/>
                  <wp:lineTo x="342" y="21022"/>
                  <wp:lineTo x="21203" y="21022"/>
                  <wp:lineTo x="21203" y="0"/>
                  <wp:lineTo x="342" y="0"/>
                </wp:wrapPolygon>
              </wp:wrapTight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685" cy="2610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79B2C436" w14:textId="77777777" w:rsidR="008E4F38" w:rsidRPr="00B543D2" w:rsidRDefault="00A757C3" w:rsidP="008E4F38">
                          <w:pPr>
                            <w:spacing w:after="0"/>
                            <w:jc w:val="right"/>
                            <w:rPr>
                              <w:rFonts w:ascii="Oswald Medium" w:hAnsi="Oswald Medium"/>
                              <w:sz w:val="32"/>
                            </w:rPr>
                          </w:pPr>
                          <w:r>
                            <w:rPr>
                              <w:rFonts w:ascii="Oswald Medium" w:hAnsi="Oswald Medium"/>
                              <w:sz w:val="28"/>
                            </w:rPr>
                            <w:t xml:space="preserve">Workshop: </w:t>
                          </w:r>
                          <w:r w:rsidRPr="00A757C3">
                            <w:rPr>
                              <w:rFonts w:ascii="Oswald Medium" w:hAnsi="Oswald Medium"/>
                              <w:sz w:val="28"/>
                            </w:rPr>
                            <w:t>Essential Skills for a Career in Industry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170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75.15pt;margin-top:31.3pt;width:315.8pt;height:20.5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" filled="f" stroked="f">
              <v:textbox inset=",0,,0">
                <w:txbxContent>
                  <w:p w14:paraId="79B2C436" w14:textId="77777777" w:rsidR="008E4F38" w:rsidRPr="00B543D2" w:rsidRDefault="00A757C3" w:rsidP="008E4F38">
                    <w:pPr>
                      <w:spacing w:after="0"/>
                      <w:jc w:val="right"/>
                      <w:rPr>
                        <w:rFonts w:ascii="Oswald Medium" w:hAnsi="Oswald Medium"/>
                        <w:sz w:val="32"/>
                      </w:rPr>
                    </w:pPr>
                    <w:r>
                      <w:rPr>
                        <w:rFonts w:ascii="Oswald Medium" w:hAnsi="Oswald Medium"/>
                        <w:sz w:val="28"/>
                      </w:rPr>
                      <w:t xml:space="preserve">Workshop: </w:t>
                    </w:r>
                    <w:r w:rsidRPr="00A757C3">
                      <w:rPr>
                        <w:rFonts w:ascii="Oswald Medium" w:hAnsi="Oswald Medium"/>
                        <w:sz w:val="28"/>
                      </w:rPr>
                      <w:t>Essential Skills for a Career in Industry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0F2D56DC" w14:textId="77777777" w:rsidR="00A23C2D" w:rsidRDefault="00A23C2D" w:rsidP="007C3B37">
    <w:pPr>
      <w:pStyle w:val="Header"/>
    </w:pPr>
    <w:r w:rsidRPr="00296C4D">
      <w:rPr>
        <w:noProof/>
      </w:rPr>
      <w:drawing>
        <wp:anchor distT="0" distB="0" distL="114300" distR="114300" simplePos="0" relativeHeight="251698176" behindDoc="0" locked="0" layoutInCell="1" allowOverlap="1" wp14:anchorId="05746F0D" wp14:editId="5ED50ACE">
          <wp:simplePos x="0" y="0"/>
          <wp:positionH relativeFrom="column">
            <wp:posOffset>-395605</wp:posOffset>
          </wp:positionH>
          <wp:positionV relativeFrom="page">
            <wp:posOffset>243205</wp:posOffset>
          </wp:positionV>
          <wp:extent cx="2724785" cy="457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urningScienc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7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C4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E0C6CCF" wp14:editId="2DB71139">
              <wp:simplePos x="0" y="0"/>
              <wp:positionH relativeFrom="page">
                <wp:posOffset>18415</wp:posOffset>
              </wp:positionH>
              <wp:positionV relativeFrom="page">
                <wp:posOffset>715299</wp:posOffset>
              </wp:positionV>
              <wp:extent cx="7772400" cy="120015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20015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6C1F4B" id="Rectangle 216" o:spid="_x0000_s1026" style="position:absolute;margin-left:1.45pt;margin-top:56.3pt;width:612pt;height:9.4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" fillcolor="#4577bd" stroked="f" strokeweight="1pt">
              <w10:wrap anchorx="page" anchory="page"/>
            </v:rect>
          </w:pict>
        </mc:Fallback>
      </mc:AlternateContent>
    </w:r>
    <w:r w:rsidRPr="00296C4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31C913F" wp14:editId="59FCFA0C">
              <wp:simplePos x="0" y="0"/>
              <wp:positionH relativeFrom="page">
                <wp:posOffset>18473</wp:posOffset>
              </wp:positionH>
              <wp:positionV relativeFrom="page">
                <wp:posOffset>0</wp:posOffset>
              </wp:positionV>
              <wp:extent cx="7772400" cy="221673"/>
              <wp:effectExtent l="0" t="0" r="0" b="0"/>
              <wp:wrapNone/>
              <wp:docPr id="217" name="Rectangl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21673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3D88A13" id="Rectangle 217" o:spid="_x0000_s1026" style="position:absolute;margin-left:1.45pt;margin-top:0;width:612pt;height:17.4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" fillcolor="#4577bd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7FC4" w14:textId="078D9BC0" w:rsidR="00B543D2" w:rsidRDefault="00282120" w:rsidP="00CB5A5C">
    <w:pPr>
      <w:pStyle w:val="Header"/>
      <w:ind w:left="-270"/>
    </w:pPr>
    <w:r w:rsidRPr="00296C4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A866AB7" wp14:editId="11875C95">
              <wp:simplePos x="0" y="0"/>
              <wp:positionH relativeFrom="page">
                <wp:posOffset>0</wp:posOffset>
              </wp:positionH>
              <wp:positionV relativeFrom="page">
                <wp:posOffset>842500</wp:posOffset>
              </wp:positionV>
              <wp:extent cx="7772400" cy="1203325"/>
              <wp:effectExtent l="0" t="0" r="0" b="3175"/>
              <wp:wrapNone/>
              <wp:docPr id="145" name="Rectangl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203325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927866D" id="Rectangle 145" o:spid="_x0000_s1026" style="position:absolute;margin-left:0;margin-top:66.35pt;width:612pt;height:9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" fillcolor="#4577bd" stroked="f" strokeweight="1pt">
              <w10:wrap anchorx="page" anchory="page"/>
            </v:rect>
          </w:pict>
        </mc:Fallback>
      </mc:AlternateContent>
    </w:r>
    <w:r w:rsidRPr="00296C4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0BB627" wp14:editId="51A1D179">
              <wp:simplePos x="0" y="0"/>
              <wp:positionH relativeFrom="page">
                <wp:posOffset>3315335</wp:posOffset>
              </wp:positionH>
              <wp:positionV relativeFrom="page">
                <wp:posOffset>506875</wp:posOffset>
              </wp:positionV>
              <wp:extent cx="4229735" cy="459105"/>
              <wp:effectExtent l="0" t="0" r="0" b="10795"/>
              <wp:wrapTight wrapText="bothSides">
                <wp:wrapPolygon edited="0">
                  <wp:start x="324" y="0"/>
                  <wp:lineTo x="324" y="21510"/>
                  <wp:lineTo x="21208" y="21510"/>
                  <wp:lineTo x="21208" y="0"/>
                  <wp:lineTo x="324" y="0"/>
                </wp:wrapPolygon>
              </wp:wrapTight>
              <wp:docPr id="14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7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02035DE5" w14:textId="77777777" w:rsidR="00B543D2" w:rsidRPr="00CB5A5C" w:rsidRDefault="00B543D2" w:rsidP="00CB5A5C">
                          <w:pPr>
                            <w:jc w:val="right"/>
                            <w:rPr>
                              <w:b/>
                              <w:i/>
                              <w:sz w:val="28"/>
                            </w:rPr>
                          </w:pPr>
                          <w:r w:rsidRPr="00CB5A5C">
                            <w:rPr>
                              <w:b/>
                              <w:i/>
                              <w:sz w:val="28"/>
                            </w:rPr>
                            <w:t>Let’s turn science into things people need!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BB62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left:0;text-align:left;margin-left:261.05pt;margin-top:39.9pt;width:333.05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" filled="f" stroked="f">
              <v:textbox inset=",0,,0">
                <w:txbxContent>
                  <w:p w14:paraId="02035DE5" w14:textId="77777777" w:rsidR="00B543D2" w:rsidRPr="00CB5A5C" w:rsidRDefault="00B543D2" w:rsidP="00CB5A5C">
                    <w:pPr>
                      <w:jc w:val="right"/>
                      <w:rPr>
                        <w:b/>
                        <w:i/>
                        <w:sz w:val="28"/>
                      </w:rPr>
                    </w:pPr>
                    <w:r w:rsidRPr="00CB5A5C">
                      <w:rPr>
                        <w:b/>
                        <w:i/>
                        <w:sz w:val="28"/>
                      </w:rPr>
                      <w:t>Let’s turn science into things people need!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B543D2" w:rsidRPr="00296C4D">
      <w:rPr>
        <w:noProof/>
      </w:rPr>
      <w:drawing>
        <wp:anchor distT="0" distB="0" distL="114300" distR="114300" simplePos="0" relativeHeight="251680768" behindDoc="0" locked="0" layoutInCell="1" allowOverlap="1" wp14:anchorId="5147FE4D" wp14:editId="067B2237">
          <wp:simplePos x="0" y="0"/>
          <wp:positionH relativeFrom="column">
            <wp:posOffset>-579016</wp:posOffset>
          </wp:positionH>
          <wp:positionV relativeFrom="page">
            <wp:posOffset>450850</wp:posOffset>
          </wp:positionV>
          <wp:extent cx="2106592" cy="353472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urningScienc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592" cy="353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34A5B" w14:textId="66C7517A" w:rsidR="00B543D2" w:rsidRDefault="00B543D2" w:rsidP="007C3B37">
    <w:pPr>
      <w:pStyle w:val="Header"/>
    </w:pPr>
    <w:r w:rsidRPr="00296C4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721CD71" wp14:editId="22E4EF87">
              <wp:simplePos x="0" y="0"/>
              <wp:positionH relativeFrom="page">
                <wp:posOffset>0</wp:posOffset>
              </wp:positionH>
              <wp:positionV relativeFrom="page">
                <wp:posOffset>999461</wp:posOffset>
              </wp:positionV>
              <wp:extent cx="7771765" cy="1009842"/>
              <wp:effectExtent l="0" t="0" r="0" b="6350"/>
              <wp:wrapTight wrapText="bothSides">
                <wp:wrapPolygon edited="0">
                  <wp:start x="176" y="0"/>
                  <wp:lineTo x="176" y="21464"/>
                  <wp:lineTo x="21390" y="21464"/>
                  <wp:lineTo x="21390" y="0"/>
                  <wp:lineTo x="176" y="0"/>
                </wp:wrapPolygon>
              </wp:wrapTight>
              <wp:docPr id="14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1765" cy="1009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6B30D2FF" w14:textId="6C5D81CB" w:rsidR="00A757C3" w:rsidRPr="00026310" w:rsidRDefault="00A757C3" w:rsidP="00A757C3">
                          <w:pPr>
                            <w:spacing w:after="0"/>
                            <w:jc w:val="center"/>
                            <w:rPr>
                              <w:rFonts w:ascii="Oswald" w:hAnsi="Oswald"/>
                              <w:b/>
                              <w:color w:val="FFFFFF" w:themeColor="background1"/>
                              <w:sz w:val="52"/>
                              <w:szCs w:val="32"/>
                            </w:rPr>
                          </w:pPr>
                          <w:r w:rsidRPr="00026310">
                            <w:rPr>
                              <w:rFonts w:ascii="Oswald" w:hAnsi="Oswald"/>
                              <w:b/>
                              <w:color w:val="FFFFFF" w:themeColor="background1"/>
                              <w:sz w:val="52"/>
                              <w:szCs w:val="32"/>
                            </w:rPr>
                            <w:t xml:space="preserve">Workshop: </w:t>
                          </w:r>
                          <w:r w:rsidR="005E77BC" w:rsidRPr="00026310">
                            <w:rPr>
                              <w:rFonts w:ascii="Oswald" w:hAnsi="Oswald"/>
                              <w:b/>
                              <w:color w:val="FFFFFF" w:themeColor="background1"/>
                              <w:sz w:val="52"/>
                              <w:szCs w:val="32"/>
                            </w:rPr>
                            <w:t>Telling Better Stories with the Same Facts</w:t>
                          </w:r>
                        </w:p>
                        <w:p w14:paraId="4B1B7A05" w14:textId="0D1A4287" w:rsidR="00B543D2" w:rsidRPr="00026310" w:rsidRDefault="00A757C3" w:rsidP="00EB1FAB">
                          <w:pPr>
                            <w:spacing w:after="0"/>
                            <w:jc w:val="center"/>
                            <w:rPr>
                              <w:rFonts w:ascii="Oswald" w:hAnsi="Oswald"/>
                              <w:b/>
                              <w:color w:val="FFFFFF" w:themeColor="background1"/>
                              <w:sz w:val="32"/>
                              <w:szCs w:val="20"/>
                            </w:rPr>
                          </w:pPr>
                          <w:r w:rsidRPr="00026310">
                            <w:rPr>
                              <w:rFonts w:ascii="Oswald" w:hAnsi="Oswald"/>
                              <w:b/>
                              <w:color w:val="FFFFFF" w:themeColor="background1"/>
                              <w:sz w:val="32"/>
                              <w:szCs w:val="20"/>
                            </w:rPr>
                            <w:t xml:space="preserve">How to </w:t>
                          </w:r>
                          <w:r w:rsidR="005E77BC" w:rsidRPr="00026310">
                            <w:rPr>
                              <w:rFonts w:ascii="Oswald" w:hAnsi="Oswald"/>
                              <w:b/>
                              <w:color w:val="FFFFFF" w:themeColor="background1"/>
                              <w:sz w:val="32"/>
                              <w:szCs w:val="20"/>
                            </w:rPr>
                            <w:t>impress an industry hiring manager with your academic experience!</w:t>
                          </w:r>
                          <w:r w:rsidR="00B543D2" w:rsidRPr="00026310">
                            <w:rPr>
                              <w:rFonts w:ascii="Oswald" w:hAnsi="Oswald"/>
                              <w:b/>
                              <w:color w:val="FFFFFF" w:themeColor="background1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1CD71" id="_x0000_s1029" type="#_x0000_t202" style="position:absolute;left:0;text-align:left;margin-left:0;margin-top:78.7pt;width:611.9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" filled="f" stroked="f">
              <v:textbox inset=",0,,0">
                <w:txbxContent>
                  <w:p w14:paraId="6B30D2FF" w14:textId="6C5D81CB" w:rsidR="00A757C3" w:rsidRPr="00026310" w:rsidRDefault="00A757C3" w:rsidP="00A757C3">
                    <w:pPr>
                      <w:spacing w:after="0"/>
                      <w:jc w:val="center"/>
                      <w:rPr>
                        <w:rFonts w:ascii="Oswald" w:hAnsi="Oswald"/>
                        <w:b/>
                        <w:color w:val="FFFFFF" w:themeColor="background1"/>
                        <w:sz w:val="52"/>
                        <w:szCs w:val="32"/>
                      </w:rPr>
                    </w:pPr>
                    <w:r w:rsidRPr="00026310">
                      <w:rPr>
                        <w:rFonts w:ascii="Oswald" w:hAnsi="Oswald"/>
                        <w:b/>
                        <w:color w:val="FFFFFF" w:themeColor="background1"/>
                        <w:sz w:val="52"/>
                        <w:szCs w:val="32"/>
                      </w:rPr>
                      <w:t xml:space="preserve">Workshop: </w:t>
                    </w:r>
                    <w:r w:rsidR="005E77BC" w:rsidRPr="00026310">
                      <w:rPr>
                        <w:rFonts w:ascii="Oswald" w:hAnsi="Oswald"/>
                        <w:b/>
                        <w:color w:val="FFFFFF" w:themeColor="background1"/>
                        <w:sz w:val="52"/>
                        <w:szCs w:val="32"/>
                      </w:rPr>
                      <w:t>Telling Better Stories with the Same Facts</w:t>
                    </w:r>
                  </w:p>
                  <w:p w14:paraId="4B1B7A05" w14:textId="0D1A4287" w:rsidR="00B543D2" w:rsidRPr="00026310" w:rsidRDefault="00A757C3" w:rsidP="00EB1FAB">
                    <w:pPr>
                      <w:spacing w:after="0"/>
                      <w:jc w:val="center"/>
                      <w:rPr>
                        <w:rFonts w:ascii="Oswald" w:hAnsi="Oswald"/>
                        <w:b/>
                        <w:color w:val="FFFFFF" w:themeColor="background1"/>
                        <w:sz w:val="32"/>
                        <w:szCs w:val="20"/>
                      </w:rPr>
                    </w:pPr>
                    <w:r w:rsidRPr="00026310">
                      <w:rPr>
                        <w:rFonts w:ascii="Oswald" w:hAnsi="Oswald"/>
                        <w:b/>
                        <w:color w:val="FFFFFF" w:themeColor="background1"/>
                        <w:sz w:val="32"/>
                        <w:szCs w:val="20"/>
                      </w:rPr>
                      <w:t xml:space="preserve">How to </w:t>
                    </w:r>
                    <w:r w:rsidR="005E77BC" w:rsidRPr="00026310">
                      <w:rPr>
                        <w:rFonts w:ascii="Oswald" w:hAnsi="Oswald"/>
                        <w:b/>
                        <w:color w:val="FFFFFF" w:themeColor="background1"/>
                        <w:sz w:val="32"/>
                        <w:szCs w:val="20"/>
                      </w:rPr>
                      <w:t>impress an industry hiring manager with your academic experience!</w:t>
                    </w:r>
                    <w:r w:rsidR="00B543D2" w:rsidRPr="00026310">
                      <w:rPr>
                        <w:rFonts w:ascii="Oswald" w:hAnsi="Oswald"/>
                        <w:b/>
                        <w:color w:val="FFFFFF" w:themeColor="background1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296C4D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7EE5B7" wp14:editId="2E3F821C">
              <wp:simplePos x="0" y="0"/>
              <wp:positionH relativeFrom="page">
                <wp:posOffset>-1270</wp:posOffset>
              </wp:positionH>
              <wp:positionV relativeFrom="page">
                <wp:posOffset>22860</wp:posOffset>
              </wp:positionV>
              <wp:extent cx="7772400" cy="374650"/>
              <wp:effectExtent l="0" t="0" r="0" b="6350"/>
              <wp:wrapNone/>
              <wp:docPr id="146" name="Rectangle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74650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E519A7F" id="Rectangle 146" o:spid="_x0000_s1026" style="position:absolute;margin-left:-.1pt;margin-top:1.8pt;width:612pt;height:29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" fillcolor="#4577bd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5599" w14:textId="77777777" w:rsidR="007B38A2" w:rsidRDefault="007B38A2" w:rsidP="00CB5A5C">
    <w:pPr>
      <w:pStyle w:val="Header"/>
      <w:ind w:left="-270"/>
    </w:pPr>
    <w:r w:rsidRPr="00296C4D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EFF4672" wp14:editId="523E657F">
              <wp:simplePos x="0" y="0"/>
              <wp:positionH relativeFrom="page">
                <wp:posOffset>2860455</wp:posOffset>
              </wp:positionH>
              <wp:positionV relativeFrom="page">
                <wp:posOffset>547640</wp:posOffset>
              </wp:positionV>
              <wp:extent cx="4743010" cy="362139"/>
              <wp:effectExtent l="0" t="0" r="0" b="6350"/>
              <wp:wrapTight wrapText="bothSides">
                <wp:wrapPolygon edited="0">
                  <wp:start x="289" y="0"/>
                  <wp:lineTo x="289" y="21221"/>
                  <wp:lineTo x="21285" y="21221"/>
                  <wp:lineTo x="21285" y="0"/>
                  <wp:lineTo x="289" y="0"/>
                </wp:wrapPolygon>
              </wp:wrapTight>
              <wp:docPr id="2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010" cy="3621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61C52B57" w14:textId="77777777" w:rsidR="007B38A2" w:rsidRPr="007B38A2" w:rsidRDefault="007B38A2" w:rsidP="007B38A2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  <w:b/>
                              <w:bCs/>
                              <w:sz w:val="28"/>
                            </w:rPr>
                          </w:pPr>
                          <w:r w:rsidRPr="007B38A2">
                            <w:rPr>
                              <w:rFonts w:ascii="Oswald" w:hAnsi="Oswald"/>
                              <w:b/>
                              <w:bCs/>
                              <w:sz w:val="28"/>
                            </w:rPr>
                            <w:t>Workshop: Essential Skills for a Career in Industr</w:t>
                          </w:r>
                          <w:r>
                            <w:rPr>
                              <w:rFonts w:ascii="Oswald" w:hAnsi="Oswald"/>
                              <w:b/>
                              <w:bCs/>
                              <w:sz w:val="2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F467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25.25pt;margin-top:43.1pt;width:373.4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" filled="f" stroked="f">
              <v:textbox inset=",0,,0">
                <w:txbxContent>
                  <w:p w14:paraId="61C52B57" w14:textId="77777777" w:rsidR="007B38A2" w:rsidRPr="007B38A2" w:rsidRDefault="007B38A2" w:rsidP="007B38A2">
                    <w:pPr>
                      <w:spacing w:after="0"/>
                      <w:jc w:val="right"/>
                      <w:rPr>
                        <w:rFonts w:ascii="Oswald" w:hAnsi="Oswald"/>
                        <w:b/>
                        <w:bCs/>
                        <w:sz w:val="28"/>
                      </w:rPr>
                    </w:pPr>
                    <w:r w:rsidRPr="007B38A2">
                      <w:rPr>
                        <w:rFonts w:ascii="Oswald" w:hAnsi="Oswald"/>
                        <w:b/>
                        <w:bCs/>
                        <w:sz w:val="28"/>
                      </w:rPr>
                      <w:t>Workshop: Essential Skills for a Career in Industr</w:t>
                    </w:r>
                    <w:r>
                      <w:rPr>
                        <w:rFonts w:ascii="Oswald" w:hAnsi="Oswald"/>
                        <w:b/>
                        <w:bCs/>
                        <w:sz w:val="28"/>
                      </w:rPr>
                      <w:t>y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296C4D">
      <w:rPr>
        <w:noProof/>
      </w:rPr>
      <w:drawing>
        <wp:anchor distT="0" distB="0" distL="114300" distR="114300" simplePos="0" relativeHeight="251719680" behindDoc="0" locked="0" layoutInCell="1" allowOverlap="1" wp14:anchorId="3EC88A22" wp14:editId="2E6821C1">
          <wp:simplePos x="0" y="0"/>
          <wp:positionH relativeFrom="column">
            <wp:posOffset>-230678</wp:posOffset>
          </wp:positionH>
          <wp:positionV relativeFrom="page">
            <wp:posOffset>451024</wp:posOffset>
          </wp:positionV>
          <wp:extent cx="2724785" cy="457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urningScienc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7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49144" w14:textId="77777777" w:rsidR="007B38A2" w:rsidRDefault="007B38A2" w:rsidP="007C3B37">
    <w:pPr>
      <w:pStyle w:val="Header"/>
    </w:pPr>
    <w:r w:rsidRPr="00296C4D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BE3B610" wp14:editId="19CC728F">
              <wp:simplePos x="0" y="0"/>
              <wp:positionH relativeFrom="page">
                <wp:posOffset>0</wp:posOffset>
              </wp:positionH>
              <wp:positionV relativeFrom="page">
                <wp:posOffset>905348</wp:posOffset>
              </wp:positionV>
              <wp:extent cx="7772400" cy="96966"/>
              <wp:effectExtent l="0" t="0" r="0" b="508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6966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3C4D75C" id="Rectangle 24" o:spid="_x0000_s1026" style="position:absolute;margin-left:0;margin-top:71.3pt;width:612pt;height:7.6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" fillcolor="#4577bd" stroked="f" strokeweight="1pt">
              <w10:wrap anchorx="page" anchory="page"/>
            </v:rect>
          </w:pict>
        </mc:Fallback>
      </mc:AlternateContent>
    </w:r>
    <w:r w:rsidRPr="00296C4D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3539D68" wp14:editId="49CA873B">
              <wp:simplePos x="0" y="0"/>
              <wp:positionH relativeFrom="page">
                <wp:posOffset>-1270</wp:posOffset>
              </wp:positionH>
              <wp:positionV relativeFrom="page">
                <wp:posOffset>22860</wp:posOffset>
              </wp:positionV>
              <wp:extent cx="7772400" cy="374650"/>
              <wp:effectExtent l="0" t="0" r="0" b="635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74650"/>
                      </a:xfrm>
                      <a:prstGeom prst="rect">
                        <a:avLst/>
                      </a:prstGeom>
                      <a:solidFill>
                        <a:srgbClr val="4577BD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E3D4759" id="Rectangle 25" o:spid="_x0000_s1026" style="position:absolute;margin-left:-.1pt;margin-top:1.8pt;width:612pt;height:29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" fillcolor="#4577bd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491"/>
    <w:multiLevelType w:val="hybridMultilevel"/>
    <w:tmpl w:val="1FA2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743B"/>
    <w:multiLevelType w:val="hybridMultilevel"/>
    <w:tmpl w:val="A374171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294323"/>
    <w:multiLevelType w:val="hybridMultilevel"/>
    <w:tmpl w:val="8BE8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FD2"/>
    <w:multiLevelType w:val="hybridMultilevel"/>
    <w:tmpl w:val="A0D6BF4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0C746B"/>
    <w:multiLevelType w:val="hybridMultilevel"/>
    <w:tmpl w:val="6C988DC0"/>
    <w:lvl w:ilvl="0" w:tplc="74B6D4AC">
      <w:numFmt w:val="bullet"/>
      <w:lvlText w:val="-"/>
      <w:lvlJc w:val="left"/>
      <w:pPr>
        <w:ind w:left="1080" w:hanging="720"/>
      </w:pPr>
      <w:rPr>
        <w:rFonts w:ascii="Oswald" w:eastAsiaTheme="minorHAnsi" w:hAnsi="Oswald" w:cstheme="minorBidi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359B2"/>
    <w:multiLevelType w:val="hybridMultilevel"/>
    <w:tmpl w:val="9E14DE00"/>
    <w:lvl w:ilvl="0" w:tplc="6C464C76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4E50"/>
    <w:multiLevelType w:val="hybridMultilevel"/>
    <w:tmpl w:val="53EE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B2D"/>
    <w:multiLevelType w:val="hybridMultilevel"/>
    <w:tmpl w:val="B8BE0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15015"/>
    <w:multiLevelType w:val="hybridMultilevel"/>
    <w:tmpl w:val="E226736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FB0CDA"/>
    <w:multiLevelType w:val="hybridMultilevel"/>
    <w:tmpl w:val="8AA6A9D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D21414"/>
    <w:multiLevelType w:val="hybridMultilevel"/>
    <w:tmpl w:val="0F4C38C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4A5142"/>
    <w:multiLevelType w:val="hybridMultilevel"/>
    <w:tmpl w:val="390285B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979070931">
    <w:abstractNumId w:val="5"/>
  </w:num>
  <w:num w:numId="2" w16cid:durableId="1325624891">
    <w:abstractNumId w:val="0"/>
  </w:num>
  <w:num w:numId="3" w16cid:durableId="837498914">
    <w:abstractNumId w:val="6"/>
  </w:num>
  <w:num w:numId="4" w16cid:durableId="1419014970">
    <w:abstractNumId w:val="4"/>
  </w:num>
  <w:num w:numId="5" w16cid:durableId="1937984199">
    <w:abstractNumId w:val="2"/>
  </w:num>
  <w:num w:numId="6" w16cid:durableId="667560735">
    <w:abstractNumId w:val="1"/>
  </w:num>
  <w:num w:numId="7" w16cid:durableId="516819930">
    <w:abstractNumId w:val="10"/>
  </w:num>
  <w:num w:numId="8" w16cid:durableId="1011302368">
    <w:abstractNumId w:val="11"/>
  </w:num>
  <w:num w:numId="9" w16cid:durableId="1097865081">
    <w:abstractNumId w:val="9"/>
  </w:num>
  <w:num w:numId="10" w16cid:durableId="1556429378">
    <w:abstractNumId w:val="3"/>
  </w:num>
  <w:num w:numId="11" w16cid:durableId="524489181">
    <w:abstractNumId w:val="8"/>
  </w:num>
  <w:num w:numId="12" w16cid:durableId="348680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0"/>
    <w:rsid w:val="00006F54"/>
    <w:rsid w:val="000249A6"/>
    <w:rsid w:val="00026310"/>
    <w:rsid w:val="000541C5"/>
    <w:rsid w:val="0005610D"/>
    <w:rsid w:val="00076940"/>
    <w:rsid w:val="000B578C"/>
    <w:rsid w:val="000D0B1F"/>
    <w:rsid w:val="00113DA7"/>
    <w:rsid w:val="00136617"/>
    <w:rsid w:val="00180A53"/>
    <w:rsid w:val="00193370"/>
    <w:rsid w:val="001B3743"/>
    <w:rsid w:val="001C1877"/>
    <w:rsid w:val="001C41E8"/>
    <w:rsid w:val="001E5458"/>
    <w:rsid w:val="002059DA"/>
    <w:rsid w:val="00233622"/>
    <w:rsid w:val="00276230"/>
    <w:rsid w:val="00282120"/>
    <w:rsid w:val="00296C4D"/>
    <w:rsid w:val="002A4486"/>
    <w:rsid w:val="002B0D8E"/>
    <w:rsid w:val="002D5086"/>
    <w:rsid w:val="002E4AAA"/>
    <w:rsid w:val="00303936"/>
    <w:rsid w:val="003E5833"/>
    <w:rsid w:val="00406535"/>
    <w:rsid w:val="004238B8"/>
    <w:rsid w:val="0043319E"/>
    <w:rsid w:val="00454F61"/>
    <w:rsid w:val="004736DD"/>
    <w:rsid w:val="0048085F"/>
    <w:rsid w:val="004A3E90"/>
    <w:rsid w:val="004C6788"/>
    <w:rsid w:val="00501A05"/>
    <w:rsid w:val="0055698B"/>
    <w:rsid w:val="0058087E"/>
    <w:rsid w:val="00583BDF"/>
    <w:rsid w:val="00584BA4"/>
    <w:rsid w:val="005A2618"/>
    <w:rsid w:val="005D1F0D"/>
    <w:rsid w:val="005D3CE1"/>
    <w:rsid w:val="005E77BC"/>
    <w:rsid w:val="00630374"/>
    <w:rsid w:val="00670133"/>
    <w:rsid w:val="0069517E"/>
    <w:rsid w:val="006A560C"/>
    <w:rsid w:val="006A5670"/>
    <w:rsid w:val="006C2FA8"/>
    <w:rsid w:val="006D779F"/>
    <w:rsid w:val="00701FE5"/>
    <w:rsid w:val="00732ADE"/>
    <w:rsid w:val="00753E58"/>
    <w:rsid w:val="00756030"/>
    <w:rsid w:val="00771BCA"/>
    <w:rsid w:val="007956AC"/>
    <w:rsid w:val="007A67B2"/>
    <w:rsid w:val="007B38A2"/>
    <w:rsid w:val="007C3B37"/>
    <w:rsid w:val="007E46D1"/>
    <w:rsid w:val="0081445C"/>
    <w:rsid w:val="00820885"/>
    <w:rsid w:val="00821EB2"/>
    <w:rsid w:val="00882478"/>
    <w:rsid w:val="00884AC8"/>
    <w:rsid w:val="008B78EC"/>
    <w:rsid w:val="008D3C81"/>
    <w:rsid w:val="008E4F38"/>
    <w:rsid w:val="0091406E"/>
    <w:rsid w:val="009E3F62"/>
    <w:rsid w:val="009F141A"/>
    <w:rsid w:val="00A14B4A"/>
    <w:rsid w:val="00A17867"/>
    <w:rsid w:val="00A23C2D"/>
    <w:rsid w:val="00A61078"/>
    <w:rsid w:val="00A757C3"/>
    <w:rsid w:val="00A76895"/>
    <w:rsid w:val="00AD4355"/>
    <w:rsid w:val="00AE03C5"/>
    <w:rsid w:val="00B17EB6"/>
    <w:rsid w:val="00B33272"/>
    <w:rsid w:val="00B354F1"/>
    <w:rsid w:val="00B543D2"/>
    <w:rsid w:val="00B674BB"/>
    <w:rsid w:val="00B75D95"/>
    <w:rsid w:val="00BA48FB"/>
    <w:rsid w:val="00BE56E8"/>
    <w:rsid w:val="00C365DA"/>
    <w:rsid w:val="00C84202"/>
    <w:rsid w:val="00C85F24"/>
    <w:rsid w:val="00CB1E83"/>
    <w:rsid w:val="00CB5A5C"/>
    <w:rsid w:val="00CC785B"/>
    <w:rsid w:val="00CD4803"/>
    <w:rsid w:val="00CD5117"/>
    <w:rsid w:val="00CD6985"/>
    <w:rsid w:val="00CF73B0"/>
    <w:rsid w:val="00D159A3"/>
    <w:rsid w:val="00D2003D"/>
    <w:rsid w:val="00D216F9"/>
    <w:rsid w:val="00D768DF"/>
    <w:rsid w:val="00DE3C0E"/>
    <w:rsid w:val="00DF1316"/>
    <w:rsid w:val="00E16595"/>
    <w:rsid w:val="00E16EE0"/>
    <w:rsid w:val="00E246BF"/>
    <w:rsid w:val="00E401AF"/>
    <w:rsid w:val="00EA29A7"/>
    <w:rsid w:val="00EA5FAB"/>
    <w:rsid w:val="00EB1FAB"/>
    <w:rsid w:val="00EC40CD"/>
    <w:rsid w:val="00EC6A9C"/>
    <w:rsid w:val="00F1194C"/>
    <w:rsid w:val="00F130E1"/>
    <w:rsid w:val="00F160DB"/>
    <w:rsid w:val="00F5385E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0B6B3"/>
  <w15:chartTrackingRefBased/>
  <w15:docId w15:val="{664B1808-3577-F54F-A1EC-7A95D5E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62"/>
    <w:pPr>
      <w:tabs>
        <w:tab w:val="left" w:pos="10350"/>
      </w:tabs>
      <w:spacing w:after="120" w:line="288" w:lineRule="auto"/>
      <w:jc w:val="both"/>
    </w:pPr>
    <w:rPr>
      <w:rFonts w:ascii="Kefa" w:hAnsi="Kef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62"/>
    <w:pPr>
      <w:spacing w:before="240"/>
      <w:jc w:val="left"/>
      <w:outlineLvl w:val="0"/>
    </w:pPr>
    <w:rPr>
      <w:rFonts w:ascii="Oswald" w:hAnsi="Oswald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FA8"/>
    <w:pPr>
      <w:spacing w:before="240"/>
      <w:outlineLvl w:val="1"/>
    </w:pPr>
    <w:rPr>
      <w:rFonts w:ascii="Oswald" w:hAnsi="Oswald"/>
      <w:b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1406E"/>
    <w:pPr>
      <w:jc w:val="left"/>
      <w:outlineLvl w:val="2"/>
    </w:pPr>
    <w:rPr>
      <w:sz w:val="22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F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4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48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1406E"/>
    <w:pPr>
      <w:spacing w:after="180" w:line="264" w:lineRule="auto"/>
    </w:pPr>
    <w:rPr>
      <w:rFonts w:eastAsiaTheme="minorEastAsia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1406E"/>
    <w:rPr>
      <w:rFonts w:ascii="Kefa" w:eastAsiaTheme="minorEastAsia" w:hAnsi="Kefa"/>
      <w:color w:val="000000" w:themeColor="tex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C4D"/>
  </w:style>
  <w:style w:type="paragraph" w:styleId="Footer">
    <w:name w:val="footer"/>
    <w:basedOn w:val="Normal"/>
    <w:link w:val="FooterChar"/>
    <w:uiPriority w:val="99"/>
    <w:unhideWhenUsed/>
    <w:rsid w:val="00296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C4D"/>
  </w:style>
  <w:style w:type="character" w:customStyle="1" w:styleId="Heading1Char">
    <w:name w:val="Heading 1 Char"/>
    <w:basedOn w:val="DefaultParagraphFont"/>
    <w:link w:val="Heading1"/>
    <w:uiPriority w:val="9"/>
    <w:rsid w:val="009E3F62"/>
    <w:rPr>
      <w:rFonts w:ascii="Oswald" w:hAnsi="Oswald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C2FA8"/>
    <w:rPr>
      <w:rFonts w:ascii="Oswald" w:hAnsi="Oswald"/>
      <w:b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E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67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230"/>
    <w:pPr>
      <w:tabs>
        <w:tab w:val="clear" w:pos="10350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D5117"/>
  </w:style>
  <w:style w:type="character" w:customStyle="1" w:styleId="Heading3Char">
    <w:name w:val="Heading 3 Char"/>
    <w:basedOn w:val="DefaultParagraphFont"/>
    <w:link w:val="Heading3"/>
    <w:uiPriority w:val="9"/>
    <w:rsid w:val="0091406E"/>
    <w:rPr>
      <w:rFonts w:ascii="Oswald" w:hAnsi="Oswald"/>
      <w:b/>
      <w:sz w:val="22"/>
      <w:szCs w:val="21"/>
    </w:rPr>
  </w:style>
  <w:style w:type="character" w:styleId="Strong">
    <w:name w:val="Strong"/>
    <w:basedOn w:val="DefaultParagraphFont"/>
    <w:uiPriority w:val="22"/>
    <w:qFormat/>
    <w:rsid w:val="00753E5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F54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215">
          <w:marLeft w:val="547"/>
          <w:marRight w:val="0"/>
          <w:marTop w:val="11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804">
          <w:marLeft w:val="547"/>
          <w:marRight w:val="0"/>
          <w:marTop w:val="11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8161">
          <w:marLeft w:val="547"/>
          <w:marRight w:val="0"/>
          <w:marTop w:val="13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372">
          <w:marLeft w:val="547"/>
          <w:marRight w:val="0"/>
          <w:marTop w:val="13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83">
          <w:marLeft w:val="547"/>
          <w:marRight w:val="0"/>
          <w:marTop w:val="13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527">
          <w:marLeft w:val="547"/>
          <w:marRight w:val="0"/>
          <w:marTop w:val="13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giltner/Library/Group%20Containers/UBF8T346G9.Office/User%20Content.localized/Templates.localized/TurningScience%20Multi-page%20hand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TurningScience Multi-page handout template.dotx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Giltner</dc:creator>
  <cp:keywords/>
  <dc:description/>
  <cp:lastModifiedBy>Lee, Jenna</cp:lastModifiedBy>
  <cp:revision>2</cp:revision>
  <cp:lastPrinted>2020-03-28T21:03:00Z</cp:lastPrinted>
  <dcterms:created xsi:type="dcterms:W3CDTF">2022-08-17T15:49:00Z</dcterms:created>
  <dcterms:modified xsi:type="dcterms:W3CDTF">2022-08-17T15:49:00Z</dcterms:modified>
</cp:coreProperties>
</file>